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63B9601" w:rsidP="4091B5DC" w:rsidRDefault="363B9601" w14:paraId="414F8C98" w14:textId="761A7CA6">
      <w:pPr>
        <w:jc w:val="center"/>
      </w:pPr>
      <w:r w:rsidR="363B9601">
        <w:drawing>
          <wp:inline wp14:editId="5207DF9C" wp14:anchorId="71A7F39A">
            <wp:extent cx="4430316" cy="995905"/>
            <wp:effectExtent l="0" t="0" r="0" b="0"/>
            <wp:docPr id="9338975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3aaea7d30146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16" cy="9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9A526E" w:rsidTr="0084679C" w14:paraId="6CECD94E" w14:textId="77777777">
        <w:tc>
          <w:tcPr>
            <w:tcW w:w="9322" w:type="dxa"/>
            <w:gridSpan w:val="2"/>
          </w:tcPr>
          <w:p w:rsidRPr="00810E08" w:rsidR="009A526E" w:rsidP="003021FD" w:rsidRDefault="009A526E" w14:paraId="2598AB35" w14:textId="1F48E37D">
            <w:pPr>
              <w:jc w:val="center"/>
              <w:rPr>
                <w:rFonts w:ascii="Arial" w:hAnsi="Arial" w:eastAsia="Times New Roman" w:cs="Arial"/>
                <w:sz w:val="24"/>
                <w:szCs w:val="24"/>
                <w:lang w:eastAsia="fr-FR"/>
              </w:rPr>
            </w:pPr>
            <w:r w:rsidRPr="00810E08">
              <w:rPr>
                <w:rFonts w:ascii="Arial" w:hAnsi="Arial" w:eastAsia="Times New Roman" w:cs="Arial"/>
                <w:sz w:val="24"/>
                <w:szCs w:val="24"/>
                <w:lang w:eastAsia="fr-FR"/>
              </w:rPr>
              <w:t xml:space="preserve">FICHE </w:t>
            </w:r>
            <w:r w:rsidRPr="00810E08" w:rsidR="00810E08">
              <w:rPr>
                <w:rFonts w:ascii="Arial" w:hAnsi="Arial" w:eastAsia="Times New Roman" w:cs="Arial"/>
                <w:sz w:val="24"/>
                <w:szCs w:val="24"/>
                <w:lang w:eastAsia="fr-FR"/>
              </w:rPr>
              <w:t>DE PROJET</w:t>
            </w:r>
          </w:p>
        </w:tc>
      </w:tr>
      <w:tr w:rsidR="008C6312" w:rsidTr="00810E08" w14:paraId="3CB82064" w14:textId="77777777">
        <w:tc>
          <w:tcPr>
            <w:tcW w:w="3256" w:type="dxa"/>
          </w:tcPr>
          <w:p w:rsidRPr="00810E08" w:rsidR="008C6312" w:rsidP="00810E08" w:rsidRDefault="003021FD" w14:paraId="5559895C" w14:textId="224392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08">
              <w:rPr>
                <w:rFonts w:ascii="Times New Roman" w:hAnsi="Times New Roman" w:cs="Times New Roman"/>
                <w:b/>
                <w:sz w:val="24"/>
                <w:szCs w:val="24"/>
              </w:rPr>
              <w:t>Nom du projet</w:t>
            </w:r>
          </w:p>
        </w:tc>
        <w:tc>
          <w:tcPr>
            <w:tcW w:w="6066" w:type="dxa"/>
          </w:tcPr>
          <w:p w:rsidRPr="00810E08" w:rsidR="008C6312" w:rsidP="0084679C" w:rsidRDefault="008C6312" w14:paraId="66F76A5B" w14:textId="1547E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5CA" w:rsidTr="00810E08" w14:paraId="6321BBD0" w14:textId="77777777">
        <w:tc>
          <w:tcPr>
            <w:tcW w:w="3256" w:type="dxa"/>
          </w:tcPr>
          <w:p w:rsidRPr="00810E08" w:rsidR="007145CA" w:rsidP="00810E08" w:rsidRDefault="007145CA" w14:paraId="42E618D3" w14:textId="3E9127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08">
              <w:rPr>
                <w:rFonts w:ascii="Times New Roman" w:hAnsi="Times New Roman" w:cs="Times New Roman"/>
                <w:b/>
                <w:sz w:val="24"/>
                <w:szCs w:val="24"/>
              </w:rPr>
              <w:t>Nom de la structure porteuse du projet</w:t>
            </w:r>
          </w:p>
        </w:tc>
        <w:tc>
          <w:tcPr>
            <w:tcW w:w="6066" w:type="dxa"/>
          </w:tcPr>
          <w:p w:rsidRPr="00810E08" w:rsidR="007145CA" w:rsidP="0084679C" w:rsidRDefault="007145CA" w14:paraId="105334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5CA" w:rsidTr="00810E08" w14:paraId="05CDCC8D" w14:textId="77777777">
        <w:tc>
          <w:tcPr>
            <w:tcW w:w="3256" w:type="dxa"/>
          </w:tcPr>
          <w:p w:rsidRPr="00810E08" w:rsidR="007145CA" w:rsidP="00810E08" w:rsidRDefault="007145CA" w14:paraId="24DD4A4A" w14:textId="06689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08">
              <w:rPr>
                <w:rFonts w:ascii="Times New Roman" w:hAnsi="Times New Roman" w:cs="Times New Roman"/>
                <w:b/>
                <w:sz w:val="24"/>
                <w:szCs w:val="24"/>
              </w:rPr>
              <w:t>Nom et coordonnées du responsable du projet</w:t>
            </w:r>
          </w:p>
        </w:tc>
        <w:tc>
          <w:tcPr>
            <w:tcW w:w="6066" w:type="dxa"/>
          </w:tcPr>
          <w:p w:rsidRPr="00810E08" w:rsidR="007145CA" w:rsidP="0084679C" w:rsidRDefault="007145CA" w14:paraId="5877C502" w14:textId="3BB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6" w:rsidTr="00810E08" w14:paraId="5168ED31" w14:textId="77777777">
        <w:tc>
          <w:tcPr>
            <w:tcW w:w="3256" w:type="dxa"/>
          </w:tcPr>
          <w:p w:rsidRPr="00810E08" w:rsidR="00024916" w:rsidP="00810E08" w:rsidRDefault="00024916" w14:paraId="12086297" w14:textId="693804B9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Présentation du projet</w:t>
            </w:r>
          </w:p>
        </w:tc>
        <w:tc>
          <w:tcPr>
            <w:tcW w:w="6066" w:type="dxa"/>
          </w:tcPr>
          <w:p w:rsidRPr="00810E08" w:rsidR="00024916" w:rsidP="003021FD" w:rsidRDefault="00024916" w14:paraId="204D52A9" w14:textId="022B111F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fr-FR"/>
              </w:rPr>
            </w:pPr>
          </w:p>
        </w:tc>
      </w:tr>
      <w:tr w:rsidR="008E57D0" w:rsidTr="00810E08" w14:paraId="6ABA43AE" w14:textId="77777777">
        <w:tc>
          <w:tcPr>
            <w:tcW w:w="3256" w:type="dxa"/>
          </w:tcPr>
          <w:p w:rsidRPr="00810E08" w:rsidR="008E57D0" w:rsidP="00810E08" w:rsidRDefault="008E57D0" w14:paraId="4DE81660" w14:textId="33DE8CDB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Les activités principales</w:t>
            </w:r>
          </w:p>
        </w:tc>
        <w:tc>
          <w:tcPr>
            <w:tcW w:w="6066" w:type="dxa"/>
          </w:tcPr>
          <w:p w:rsidRPr="00810E08" w:rsidR="008E57D0" w:rsidP="003021FD" w:rsidRDefault="008E57D0" w14:paraId="5BAF2F66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fr-FR"/>
              </w:rPr>
            </w:pPr>
          </w:p>
        </w:tc>
      </w:tr>
      <w:tr w:rsidR="00175796" w:rsidTr="00810E08" w14:paraId="34FC00ED" w14:textId="77777777">
        <w:tc>
          <w:tcPr>
            <w:tcW w:w="3256" w:type="dxa"/>
          </w:tcPr>
          <w:p w:rsidRPr="00810E08" w:rsidR="00175796" w:rsidP="00810E08" w:rsidRDefault="00175796" w14:paraId="54028E03" w14:textId="6EA0B2D4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Les bénéficiaires du projet</w:t>
            </w:r>
          </w:p>
        </w:tc>
        <w:tc>
          <w:tcPr>
            <w:tcW w:w="6066" w:type="dxa"/>
          </w:tcPr>
          <w:p w:rsidRPr="00810E08" w:rsidR="00175796" w:rsidP="003021FD" w:rsidRDefault="00175796" w14:paraId="010EEF39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fr-FR"/>
              </w:rPr>
            </w:pPr>
          </w:p>
        </w:tc>
      </w:tr>
      <w:tr w:rsidR="00DF3F42" w:rsidTr="00810E08" w14:paraId="324A3282" w14:textId="77777777">
        <w:tc>
          <w:tcPr>
            <w:tcW w:w="3256" w:type="dxa"/>
          </w:tcPr>
          <w:p w:rsidRPr="00810E08" w:rsidR="00DF3F42" w:rsidP="00810E08" w:rsidRDefault="00DF3F42" w14:paraId="64B1A544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08">
              <w:rPr>
                <w:rFonts w:ascii="Times New Roman" w:hAnsi="Times New Roman" w:cs="Times New Roman"/>
                <w:b/>
                <w:sz w:val="24"/>
                <w:szCs w:val="24"/>
              </w:rPr>
              <w:t>Localisation du projet</w:t>
            </w:r>
          </w:p>
        </w:tc>
        <w:tc>
          <w:tcPr>
            <w:tcW w:w="6066" w:type="dxa"/>
          </w:tcPr>
          <w:p w:rsidRPr="00810E08" w:rsidR="00DF3F42" w:rsidP="00DF3F42" w:rsidRDefault="00DF3F42" w14:paraId="0E1E0FA0" w14:textId="235ABBC2">
            <w:pPr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fr-FR"/>
              </w:rPr>
            </w:pPr>
          </w:p>
        </w:tc>
      </w:tr>
      <w:tr w:rsidR="006C3814" w:rsidTr="00810E08" w14:paraId="4F6448B7" w14:textId="77777777">
        <w:tc>
          <w:tcPr>
            <w:tcW w:w="3256" w:type="dxa"/>
          </w:tcPr>
          <w:p w:rsidRPr="00810E08" w:rsidR="006C3814" w:rsidP="00810E08" w:rsidRDefault="006C3814" w14:paraId="1C6E91EE" w14:textId="3B5D97A5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L’objectif</w:t>
            </w:r>
            <w:r w:rsidRPr="00810E08" w:rsidR="007145CA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global</w:t>
            </w:r>
          </w:p>
        </w:tc>
        <w:tc>
          <w:tcPr>
            <w:tcW w:w="6066" w:type="dxa"/>
          </w:tcPr>
          <w:p w:rsidRPr="00810E08" w:rsidR="006C3814" w:rsidRDefault="006C3814" w14:paraId="58E11EB7" w14:textId="6D19C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DB" w:rsidTr="00810E08" w14:paraId="4B462C01" w14:textId="77777777">
        <w:tc>
          <w:tcPr>
            <w:tcW w:w="3256" w:type="dxa"/>
          </w:tcPr>
          <w:p w:rsidRPr="00810E08" w:rsidR="002043DB" w:rsidP="00810E08" w:rsidRDefault="002043DB" w14:paraId="06CE641D" w14:textId="7CF5C665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Les objectifs spécifiques</w:t>
            </w:r>
          </w:p>
        </w:tc>
        <w:tc>
          <w:tcPr>
            <w:tcW w:w="6066" w:type="dxa"/>
          </w:tcPr>
          <w:p w:rsidRPr="00810E08" w:rsidR="002043DB" w:rsidRDefault="002043DB" w14:paraId="36E35B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DB" w:rsidTr="00810E08" w14:paraId="0B89E642" w14:textId="77777777">
        <w:tc>
          <w:tcPr>
            <w:tcW w:w="3256" w:type="dxa"/>
          </w:tcPr>
          <w:p w:rsidRPr="00810E08" w:rsidR="002043DB" w:rsidP="00810E08" w:rsidRDefault="002043DB" w14:paraId="15AE32EC" w14:textId="5C4FDD5A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Les activités spécifiques</w:t>
            </w:r>
          </w:p>
        </w:tc>
        <w:tc>
          <w:tcPr>
            <w:tcW w:w="6066" w:type="dxa"/>
          </w:tcPr>
          <w:p w:rsidRPr="00810E08" w:rsidR="002043DB" w:rsidRDefault="002043DB" w14:paraId="56E433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810E08" w14:paraId="092365EA" w14:textId="77777777">
        <w:tc>
          <w:tcPr>
            <w:tcW w:w="3256" w:type="dxa"/>
          </w:tcPr>
          <w:p w:rsidRPr="00810E08" w:rsidR="006C3814" w:rsidP="00810E08" w:rsidRDefault="00A31A82" w14:paraId="761A7CC1" w14:textId="108F6C3C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Les résultats attendus</w:t>
            </w:r>
          </w:p>
        </w:tc>
        <w:tc>
          <w:tcPr>
            <w:tcW w:w="6066" w:type="dxa"/>
          </w:tcPr>
          <w:p w:rsidRPr="00810E08" w:rsidR="00DF3F42" w:rsidP="003021FD" w:rsidRDefault="00DF3F42" w14:paraId="5ABC6960" w14:textId="125CA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4" w:rsidTr="00810E08" w14:paraId="39B5F7AD" w14:textId="77777777">
        <w:tc>
          <w:tcPr>
            <w:tcW w:w="3256" w:type="dxa"/>
          </w:tcPr>
          <w:p w:rsidRPr="00810E08" w:rsidR="006C3814" w:rsidP="00810E08" w:rsidRDefault="00024916" w14:paraId="3BB08A6F" w14:textId="0A78122A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Partenaires du projet</w:t>
            </w:r>
          </w:p>
        </w:tc>
        <w:tc>
          <w:tcPr>
            <w:tcW w:w="6066" w:type="dxa"/>
          </w:tcPr>
          <w:p w:rsidRPr="00810E08" w:rsidR="00D72A52" w:rsidP="003021FD" w:rsidRDefault="00D72A52" w14:paraId="40B34DA1" w14:textId="72D556A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75796" w:rsidTr="00810E08" w14:paraId="52FD3223" w14:textId="77777777">
        <w:tc>
          <w:tcPr>
            <w:tcW w:w="3256" w:type="dxa"/>
          </w:tcPr>
          <w:p w:rsidRPr="00810E08" w:rsidR="00175796" w:rsidP="00810E08" w:rsidRDefault="00175796" w14:paraId="2631FD7E" w14:textId="129FB3FC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Budget global du projet</w:t>
            </w:r>
          </w:p>
        </w:tc>
        <w:tc>
          <w:tcPr>
            <w:tcW w:w="6066" w:type="dxa"/>
          </w:tcPr>
          <w:p w:rsidRPr="00810E08" w:rsidR="00175796" w:rsidP="003021FD" w:rsidRDefault="00175796" w14:paraId="66D6A17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175796" w:rsidTr="00810E08" w14:paraId="731FDD65" w14:textId="77777777">
        <w:tc>
          <w:tcPr>
            <w:tcW w:w="3256" w:type="dxa"/>
          </w:tcPr>
          <w:p w:rsidRPr="00810E08" w:rsidR="00175796" w:rsidP="00810E08" w:rsidRDefault="00175796" w14:paraId="2EC6A7B8" w14:textId="723A8540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</w:pPr>
            <w:r w:rsidRPr="00810E0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 xml:space="preserve">Montant demandé au </w:t>
            </w:r>
            <w:r w:rsidRPr="00810E08" w:rsidR="0027023D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fr-FR"/>
              </w:rPr>
              <w:t>FDCUIC</w:t>
            </w:r>
          </w:p>
        </w:tc>
        <w:tc>
          <w:tcPr>
            <w:tcW w:w="6066" w:type="dxa"/>
          </w:tcPr>
          <w:p w:rsidRPr="00810E08" w:rsidR="00175796" w:rsidP="003021FD" w:rsidRDefault="00175796" w14:paraId="161D0A4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C68F8" w:rsidRDefault="00D72A52" w14:paraId="14EB67B1" w14:textId="77777777">
      <w:r>
        <w:t xml:space="preserve"> </w:t>
      </w:r>
    </w:p>
    <w:p w:rsidR="00D72A52" w:rsidRDefault="00DA54FB" w14:paraId="5A5AC800" w14:textId="0240E04C">
      <w:r>
        <w:t xml:space="preserve"> </w:t>
      </w:r>
      <w:bookmarkStart w:name="_GoBack" w:id="0"/>
      <w:bookmarkEnd w:id="0"/>
    </w:p>
    <w:sectPr w:rsidR="00D72A52" w:rsidSect="00AC68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5" style="width:11.25pt;height:11.25pt" o:bullet="t" type="#_x0000_t75">
        <v:imagedata o:title="msoF685" r:id="rId1"/>
      </v:shape>
    </w:pict>
  </w:numPicBullet>
  <w:abstractNum w:abstractNumId="0" w15:restartNumberingAfterBreak="0">
    <w:nsid w:val="17641307"/>
    <w:multiLevelType w:val="hybridMultilevel"/>
    <w:tmpl w:val="59AED8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EB70D7"/>
    <w:multiLevelType w:val="hybridMultilevel"/>
    <w:tmpl w:val="A1AA9E7C"/>
    <w:lvl w:ilvl="0" w:tplc="32C410F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442A05"/>
    <w:multiLevelType w:val="hybridMultilevel"/>
    <w:tmpl w:val="9C7A9D86"/>
    <w:lvl w:ilvl="0" w:tplc="88B8741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CC2D3D"/>
    <w:multiLevelType w:val="hybridMultilevel"/>
    <w:tmpl w:val="53181BDE"/>
    <w:lvl w:ilvl="0" w:tplc="5FFA6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3CB2E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606F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A210A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C80AC2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7ACEC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687495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3E56FC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39A4A0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4" w15:restartNumberingAfterBreak="0">
    <w:nsid w:val="7EA12B11"/>
    <w:multiLevelType w:val="hybridMultilevel"/>
    <w:tmpl w:val="F0127D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0"/>
    <w:rsid w:val="00024916"/>
    <w:rsid w:val="001000D0"/>
    <w:rsid w:val="00164451"/>
    <w:rsid w:val="00175796"/>
    <w:rsid w:val="001F3EA4"/>
    <w:rsid w:val="002043DB"/>
    <w:rsid w:val="002149A9"/>
    <w:rsid w:val="00225BE2"/>
    <w:rsid w:val="00265774"/>
    <w:rsid w:val="0027023D"/>
    <w:rsid w:val="002C64D1"/>
    <w:rsid w:val="003021FD"/>
    <w:rsid w:val="003169CB"/>
    <w:rsid w:val="003368A1"/>
    <w:rsid w:val="004C480F"/>
    <w:rsid w:val="00632E1A"/>
    <w:rsid w:val="0066072F"/>
    <w:rsid w:val="006C3814"/>
    <w:rsid w:val="006D3B4B"/>
    <w:rsid w:val="007145CA"/>
    <w:rsid w:val="0073226A"/>
    <w:rsid w:val="00810E08"/>
    <w:rsid w:val="0084679C"/>
    <w:rsid w:val="008C6312"/>
    <w:rsid w:val="008E57D0"/>
    <w:rsid w:val="008F7B49"/>
    <w:rsid w:val="00970CFC"/>
    <w:rsid w:val="009A526E"/>
    <w:rsid w:val="00A31A82"/>
    <w:rsid w:val="00A900C2"/>
    <w:rsid w:val="00AA7652"/>
    <w:rsid w:val="00AC68F8"/>
    <w:rsid w:val="00AC7D1F"/>
    <w:rsid w:val="00B754D1"/>
    <w:rsid w:val="00C51D16"/>
    <w:rsid w:val="00C57FD5"/>
    <w:rsid w:val="00D061E2"/>
    <w:rsid w:val="00D72A52"/>
    <w:rsid w:val="00DA54FB"/>
    <w:rsid w:val="00DC58C8"/>
    <w:rsid w:val="00DD6588"/>
    <w:rsid w:val="00DF3F42"/>
    <w:rsid w:val="00F1795E"/>
    <w:rsid w:val="00F86548"/>
    <w:rsid w:val="195223CB"/>
    <w:rsid w:val="363B9601"/>
    <w:rsid w:val="4091B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1259"/>
  <w15:docId w15:val="{7B90F3E9-3D28-4A5A-8802-48C0B44B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C68F8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31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name w:val="List Paragraph"/>
    <w:basedOn w:val="Normal"/>
    <w:uiPriority w:val="34"/>
    <w:qFormat/>
    <w:rsid w:val="00DF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503aaea7d301461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francois%20fiche%20synopt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francois fiche synoptique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Pape Ousseynou</lastModifiedBy>
  <revision>12</revision>
  <dcterms:created xsi:type="dcterms:W3CDTF">2025-02-28T11:34:00.0000000Z</dcterms:created>
  <dcterms:modified xsi:type="dcterms:W3CDTF">2025-03-28T15:16:39.6167981Z</dcterms:modified>
</coreProperties>
</file>